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0915" w14:textId="27FF5C79" w:rsidR="005C7C4F" w:rsidRDefault="005C7C4F" w:rsidP="00A579E1">
      <w:pPr>
        <w:jc w:val="center"/>
      </w:pPr>
      <w:r>
        <w:t>PROMPTON BOROUGH 202</w:t>
      </w:r>
      <w:r w:rsidR="002F55AD">
        <w:t>6</w:t>
      </w:r>
      <w:r>
        <w:t xml:space="preserve"> BUDGET</w:t>
      </w:r>
    </w:p>
    <w:p w14:paraId="7763C1EC" w14:textId="41CCBFF0" w:rsidR="00EC4122" w:rsidRPr="00A579E1" w:rsidRDefault="00EC4122" w:rsidP="00A579E1">
      <w:pPr>
        <w:jc w:val="center"/>
      </w:pPr>
      <w:r>
        <w:t>Bank Balance as of 12.5.2025</w:t>
      </w:r>
    </w:p>
    <w:tbl>
      <w:tblPr>
        <w:tblW w:w="7100" w:type="dxa"/>
        <w:jc w:val="center"/>
        <w:tblLook w:val="00A0" w:firstRow="1" w:lastRow="0" w:firstColumn="1" w:lastColumn="0" w:noHBand="0" w:noVBand="0"/>
      </w:tblPr>
      <w:tblGrid>
        <w:gridCol w:w="5380"/>
        <w:gridCol w:w="1720"/>
      </w:tblGrid>
      <w:tr w:rsidR="005C7C4F" w:rsidRPr="00683103" w14:paraId="778D99F4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A87314" w14:textId="77777777" w:rsidR="005C7C4F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5370E6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8D1">
              <w:rPr>
                <w:rFonts w:ascii="Arial" w:hAnsi="Arial" w:cs="Arial"/>
                <w:b/>
                <w:bCs/>
                <w:sz w:val="24"/>
                <w:szCs w:val="24"/>
              </w:rPr>
              <w:t>Current Assets, Liabilities, and Equity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F0EF5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Current Balances</w:t>
            </w:r>
          </w:p>
        </w:tc>
      </w:tr>
      <w:tr w:rsidR="005C7C4F" w:rsidRPr="008E4F9C" w14:paraId="43121AAF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81463" w14:textId="0B5F57F4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100-120 Cash and Investments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12DF6C" w14:textId="1FE6DBDF" w:rsidR="005C7C4F" w:rsidRPr="00192326" w:rsidRDefault="00EC4122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52,447.64</w:t>
            </w:r>
          </w:p>
        </w:tc>
      </w:tr>
      <w:tr w:rsidR="005C7C4F" w:rsidRPr="008E4F9C" w14:paraId="19C06783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8D5B" w14:textId="794CA82E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140-144 Tax Receivable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B9B779" w14:textId="77777777" w:rsidR="005C7C4F" w:rsidRPr="008E4F9C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7C4F" w:rsidRPr="00683103" w14:paraId="0D130439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FDC2B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121-129/145-149 Accounts Receivable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BE0D59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7C4F" w:rsidRPr="00683103" w14:paraId="439742A9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5BFF9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130 Due From Other Funds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F26EF3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143E854E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513D4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131-139/150-159 Other Current Assets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367BF7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0DA3A6C9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CBB42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160-169 Fixed Assets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F8961C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7C4F" w:rsidRPr="00683103" w14:paraId="35229386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A423519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180-189 Other Debits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38FBF63F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8E4F9C" w14:paraId="179D2DDA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823DD8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Assets and Other Debits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8B49DB" w14:textId="63BB34D6" w:rsidR="005C7C4F" w:rsidRPr="008E4F9C" w:rsidRDefault="00EC4122" w:rsidP="009426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52,447.64</w:t>
            </w:r>
          </w:p>
        </w:tc>
      </w:tr>
      <w:tr w:rsidR="005C7C4F" w:rsidRPr="00683103" w14:paraId="55FE36B2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4CF21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ACAAD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45BC1CF4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416E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210-229 Payroll Taxes and Other Payroll Withholdings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2BC89D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5E4C5E51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FA863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200-209/231-239 All Other Current Liabilities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DBBF72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387F0F84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2477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230 Due To Other Funds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42B74F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53EDB989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30F2B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260-269 Long-Term Liabilities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E9EB1F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4D4BFF28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1F39C3A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240-259 Current Portion of Long-Term Debt &amp; Other Credits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9BD46A5" w14:textId="77777777" w:rsidR="005C7C4F" w:rsidRPr="005B08D1" w:rsidRDefault="005C7C4F" w:rsidP="008A23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C4F" w:rsidRPr="00683103" w14:paraId="1E768D90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888BDA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Liabilites</w:t>
            </w:r>
            <w:proofErr w:type="spellEnd"/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Other Credits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6A20BB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795C0FC6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188CE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A2938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0E015EE0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D6153D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Net Assets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F9BE2B" w14:textId="3B69471F" w:rsidR="005C7C4F" w:rsidRPr="005B08D1" w:rsidRDefault="00EC4122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52,447.64</w:t>
            </w:r>
          </w:p>
        </w:tc>
      </w:tr>
      <w:tr w:rsidR="005C7C4F" w:rsidRPr="00683103" w14:paraId="1E761734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17663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7AAF3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743AA24E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E129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281-284 Contributed Capital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1EAF5F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06C9674D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17F87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290 Investment in General Fixed Assets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3614D2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314A2384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B27C" w14:textId="0E92F970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270-289 Fund</w:t>
            </w:r>
            <w:r>
              <w:rPr>
                <w:rFonts w:ascii="Arial" w:hAnsi="Arial" w:cs="Arial"/>
                <w:sz w:val="20"/>
                <w:szCs w:val="20"/>
              </w:rPr>
              <w:t xml:space="preserve"> Balance/Retained Earnings on 11</w:t>
            </w:r>
            <w:r w:rsidRPr="005B08D1">
              <w:rPr>
                <w:rFonts w:ascii="Arial" w:hAnsi="Arial" w:cs="Arial"/>
                <w:sz w:val="20"/>
                <w:szCs w:val="20"/>
              </w:rPr>
              <w:t>/3</w:t>
            </w:r>
            <w:r w:rsidR="001D50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A8441E" w14:textId="375A2D65" w:rsidR="005C7C4F" w:rsidRPr="005B08D1" w:rsidRDefault="00EC4122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52,447.64</w:t>
            </w:r>
          </w:p>
        </w:tc>
      </w:tr>
      <w:tr w:rsidR="005C7C4F" w:rsidRPr="00683103" w14:paraId="5B3FCAD2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5919" w14:textId="19E779BF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Current Road Project Set-Aside</w:t>
            </w:r>
            <w:r w:rsidR="00192326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03B4E6" w14:textId="1FCE3FAC" w:rsidR="005C7C4F" w:rsidRPr="00192326" w:rsidRDefault="00B54D35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5C7C4F" w:rsidRPr="00683103" w14:paraId="51A34890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954D060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291-299 Other Equity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05CAD6E8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13157B4A" w14:textId="77777777" w:rsidTr="005B08D1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23A4B1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Fund and Account Group Equity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71CEBF" w14:textId="1E57CFDB" w:rsidR="005C7C4F" w:rsidRPr="005B08D1" w:rsidRDefault="00EC4122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52,447.64</w:t>
            </w:r>
          </w:p>
        </w:tc>
      </w:tr>
    </w:tbl>
    <w:p w14:paraId="3A277829" w14:textId="77777777" w:rsidR="005C7C4F" w:rsidRDefault="005C7C4F" w:rsidP="00627846">
      <w:pPr>
        <w:jc w:val="center"/>
      </w:pPr>
    </w:p>
    <w:p w14:paraId="1739922A" w14:textId="77777777" w:rsidR="005C7C4F" w:rsidRDefault="005C7C4F"/>
    <w:p w14:paraId="52793B9A" w14:textId="77777777" w:rsidR="000E3622" w:rsidRDefault="000E3622"/>
    <w:tbl>
      <w:tblPr>
        <w:tblW w:w="7020" w:type="dxa"/>
        <w:jc w:val="center"/>
        <w:tblLook w:val="00A0" w:firstRow="1" w:lastRow="0" w:firstColumn="1" w:lastColumn="0" w:noHBand="0" w:noVBand="0"/>
      </w:tblPr>
      <w:tblGrid>
        <w:gridCol w:w="5380"/>
        <w:gridCol w:w="1640"/>
      </w:tblGrid>
      <w:tr w:rsidR="005C7C4F" w:rsidRPr="00683103" w14:paraId="0BD4F0E8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6A923DC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8D1">
              <w:rPr>
                <w:rFonts w:ascii="Arial" w:hAnsi="Arial" w:cs="Arial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17726" w14:textId="007F2D66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EC412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Proposed</w:t>
            </w:r>
          </w:p>
        </w:tc>
      </w:tr>
      <w:tr w:rsidR="005C7C4F" w:rsidRPr="00683103" w14:paraId="74EC2113" w14:textId="77777777" w:rsidTr="00EC4122">
        <w:trPr>
          <w:trHeight w:val="4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AB0C1" w14:textId="73ECB220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301.00 Real Estate Taxes</w:t>
            </w:r>
            <w:r w:rsidR="00EA62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CB7FA2" w14:textId="284B1D62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</w:t>
            </w:r>
            <w:r w:rsidR="00CA0FDF">
              <w:rPr>
                <w:rFonts w:ascii="Arial" w:hAnsi="Arial" w:cs="Arial"/>
                <w:sz w:val="20"/>
                <w:szCs w:val="20"/>
              </w:rPr>
              <w:t>14,045</w:t>
            </w:r>
            <w:r w:rsidR="00C47FF8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5C7C4F" w:rsidRPr="00683103" w14:paraId="154AF4B0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BDC1BA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310.00 Per Capita Taxes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7BDBEBC" w14:textId="7DE93618" w:rsidR="005C7C4F" w:rsidRPr="005B08D1" w:rsidRDefault="00C47FF8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C7C4F" w:rsidRPr="00683103" w14:paraId="7EAAC0D0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799B4DD" w14:textId="2269492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310.10 Real Estate Transfer Taxes</w:t>
            </w:r>
            <w:r w:rsidR="00EA62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EBC7393" w14:textId="37230BB1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</w:t>
            </w:r>
            <w:r w:rsidR="00C47FF8">
              <w:rPr>
                <w:rFonts w:ascii="Arial" w:hAnsi="Arial" w:cs="Arial"/>
                <w:sz w:val="20"/>
                <w:szCs w:val="20"/>
              </w:rPr>
              <w:t>6</w:t>
            </w:r>
            <w:r w:rsidRPr="005B08D1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  <w:tr w:rsidR="005C7C4F" w:rsidRPr="00683103" w14:paraId="6FD97722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B3F9C6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Taxes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8217D7" w14:textId="7313A678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C47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A0FDF">
              <w:rPr>
                <w:rFonts w:ascii="Arial" w:hAnsi="Arial" w:cs="Arial"/>
                <w:b/>
                <w:bCs/>
                <w:sz w:val="20"/>
                <w:szCs w:val="20"/>
              </w:rPr>
              <w:t>0,045</w:t>
            </w: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5C7C4F" w:rsidRPr="00683103" w14:paraId="468FC7A5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C4000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00229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22950FA0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ADC3C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Total Licenses &amp; Permits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0FB4BA" w14:textId="20A53CEF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C47FF8">
              <w:rPr>
                <w:rFonts w:ascii="Arial" w:hAnsi="Arial" w:cs="Arial"/>
                <w:b/>
                <w:bCs/>
                <w:sz w:val="20"/>
                <w:szCs w:val="20"/>
              </w:rPr>
              <w:t>1050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5C7C4F" w:rsidRPr="00683103" w14:paraId="4CC23157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2E9D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Fines &amp; Forfeits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5A0D6F" w14:textId="0ED1BC72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47FF8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5C7C4F" w:rsidRPr="00683103" w14:paraId="30EB1B15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BC486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Interest, Rents &amp; Royalties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DF346C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</w:t>
            </w:r>
          </w:p>
        </w:tc>
      </w:tr>
      <w:tr w:rsidR="005C7C4F" w:rsidRPr="00683103" w14:paraId="75F27B5C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AB43E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Federal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619087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5C7C4F" w:rsidRPr="00683103" w14:paraId="0CB70AAF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35D0C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5B08D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Total</w:t>
                </w:r>
              </w:smartTag>
              <w:r w:rsidRPr="005B08D1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5B08D1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Liquid Fuels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C59377" w14:textId="12B8A098" w:rsidR="005C7C4F" w:rsidRPr="005B08D1" w:rsidRDefault="00B43AFA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11,000.00</w:t>
            </w:r>
          </w:p>
        </w:tc>
      </w:tr>
      <w:tr w:rsidR="005C7C4F" w:rsidRPr="00683103" w14:paraId="32851B22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2195DE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Local Governmental Units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7F4BA0" w14:textId="11898E9F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$12,</w:t>
            </w:r>
            <w:r w:rsidR="00C47FF8">
              <w:rPr>
                <w:rFonts w:ascii="Arial" w:hAnsi="Arial" w:cs="Arial"/>
                <w:b/>
                <w:bCs/>
                <w:sz w:val="20"/>
                <w:szCs w:val="20"/>
              </w:rPr>
              <w:t>315.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5C7C4F" w:rsidRPr="00683103" w14:paraId="66AAB886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EB14E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4E1E4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50636334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DE92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362.00 Public Safety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E86479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$200.00</w:t>
            </w:r>
          </w:p>
        </w:tc>
      </w:tr>
      <w:tr w:rsidR="005C7C4F" w:rsidRPr="00683103" w14:paraId="29CE4F1A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954A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363.00 All Other Charges for Highway &amp; Streets Services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28F1BA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4155FB2C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ABD6CD0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364.00 All Other Charges for Sanitation Services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000455A3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$20.00</w:t>
            </w:r>
          </w:p>
        </w:tc>
      </w:tr>
      <w:tr w:rsidR="005C7C4F" w:rsidRPr="00683103" w14:paraId="6235127D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91A03A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Charges for Service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BC9F38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$220.00</w:t>
            </w:r>
          </w:p>
        </w:tc>
      </w:tr>
      <w:tr w:rsidR="005C7C4F" w:rsidRPr="00683103" w14:paraId="51BC585B" w14:textId="77777777" w:rsidTr="00591BB2">
        <w:trPr>
          <w:trHeight w:val="178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33BE0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CBA85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751AB983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854F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Unclassified Operating Revenues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84F0E7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5C7C4F" w:rsidRPr="00683103" w14:paraId="5D513250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4BD080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Other Financing Sources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8A865C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5C7C4F" w:rsidRPr="00683103" w14:paraId="7E139260" w14:textId="77777777" w:rsidTr="00591BB2">
        <w:trPr>
          <w:trHeight w:val="133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41E6E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0081A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5C42FF53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E37146" w14:textId="27A500A5" w:rsidR="005C7C4F" w:rsidRPr="00B03F47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F4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Revenues</w:t>
            </w:r>
            <w:r w:rsidR="00192326" w:rsidRPr="00B03F4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A0300" w:rsidRPr="00B03F4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D62C5" w14:textId="7ED2F306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$</w:t>
            </w:r>
            <w:r w:rsidR="00CA0F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32,580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.00</w:t>
            </w:r>
          </w:p>
        </w:tc>
      </w:tr>
      <w:tr w:rsidR="005C7C4F" w:rsidRPr="00683103" w14:paraId="6B9A1AA6" w14:textId="77777777" w:rsidTr="00591BB2">
        <w:trPr>
          <w:trHeight w:val="205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9F23D" w14:textId="77777777" w:rsidR="005C7C4F" w:rsidRPr="00B03F47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ED4E4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0776EF59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1FD3AC2" w14:textId="77777777" w:rsidR="005C7C4F" w:rsidRPr="00B03F47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F47">
              <w:rPr>
                <w:rFonts w:ascii="Arial" w:hAnsi="Arial" w:cs="Arial"/>
                <w:b/>
                <w:bCs/>
                <w:sz w:val="24"/>
                <w:szCs w:val="24"/>
              </w:rPr>
              <w:t>Expenses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3E00C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C4F" w:rsidRPr="00683103" w14:paraId="0A75A4C2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8EBA4" w14:textId="0ABC40FA" w:rsidR="005C7C4F" w:rsidRPr="00B03F47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3F47">
              <w:rPr>
                <w:rFonts w:ascii="Arial" w:hAnsi="Arial" w:cs="Arial"/>
                <w:sz w:val="20"/>
                <w:szCs w:val="20"/>
              </w:rPr>
              <w:t xml:space="preserve">400.00 Legislative (Governing)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04E944" w14:textId="01F762EE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47013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5B08D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5C7C4F" w:rsidRPr="00683103" w14:paraId="5442241E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E4BCA" w14:textId="4F5D10FF" w:rsidR="005C7C4F" w:rsidRPr="00B03F47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3F47">
              <w:rPr>
                <w:rFonts w:ascii="Arial" w:hAnsi="Arial" w:cs="Arial"/>
                <w:sz w:val="20"/>
                <w:szCs w:val="20"/>
              </w:rPr>
              <w:t>401.00 Executive (Manager or Mayor)</w:t>
            </w:r>
            <w:r w:rsidR="003A0300" w:rsidRPr="00B03F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EE6FC2" w14:textId="7FFDD735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7013A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B08D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5C7C4F" w:rsidRPr="00683103" w14:paraId="0B7D0695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0670C" w14:textId="77777777" w:rsidR="005C7C4F" w:rsidRPr="00B03F47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3F47">
              <w:rPr>
                <w:rFonts w:ascii="Arial" w:hAnsi="Arial" w:cs="Arial"/>
                <w:sz w:val="20"/>
                <w:szCs w:val="20"/>
              </w:rPr>
              <w:t>402.00 Auditing Services/Financial Administration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2DEA29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$1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5B08D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5C7C4F" w:rsidRPr="00683103" w14:paraId="24658F17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233E1" w14:textId="77777777" w:rsidR="005C7C4F" w:rsidRPr="00B03F47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3F47">
              <w:rPr>
                <w:rFonts w:ascii="Arial" w:hAnsi="Arial" w:cs="Arial"/>
                <w:sz w:val="20"/>
                <w:szCs w:val="20"/>
              </w:rPr>
              <w:t>403.00 Tax Collection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3D2FF4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41BFD">
              <w:rPr>
                <w:rFonts w:ascii="Arial" w:hAnsi="Arial" w:cs="Arial"/>
                <w:sz w:val="20"/>
                <w:szCs w:val="20"/>
                <w:highlight w:val="lightGray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1,000.00</w:t>
            </w:r>
          </w:p>
        </w:tc>
      </w:tr>
      <w:tr w:rsidR="005C7C4F" w:rsidRPr="00683103" w14:paraId="6A2C3A6F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F2B1D" w14:textId="77777777" w:rsidR="005C7C4F" w:rsidRPr="00B03F47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3F47">
              <w:rPr>
                <w:rFonts w:ascii="Arial" w:hAnsi="Arial" w:cs="Arial"/>
                <w:sz w:val="20"/>
                <w:szCs w:val="20"/>
              </w:rPr>
              <w:t>404.00 Solicitor/Legal Services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95D57F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$3,000.00</w:t>
            </w:r>
          </w:p>
        </w:tc>
      </w:tr>
      <w:tr w:rsidR="005C7C4F" w:rsidRPr="00683103" w14:paraId="7170235D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913C" w14:textId="69910918" w:rsidR="005C7C4F" w:rsidRPr="00B03F47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3F47">
              <w:rPr>
                <w:rFonts w:ascii="Arial" w:hAnsi="Arial" w:cs="Arial"/>
                <w:sz w:val="20"/>
                <w:szCs w:val="20"/>
              </w:rPr>
              <w:t>405.00 Secretary/Clerk</w:t>
            </w:r>
            <w:r w:rsidR="003A0300" w:rsidRPr="00B03F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328DA1" w14:textId="5CA574F5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$1,</w:t>
            </w:r>
            <w:r w:rsidR="0047013A">
              <w:rPr>
                <w:rFonts w:ascii="Arial" w:hAnsi="Arial" w:cs="Arial"/>
                <w:sz w:val="20"/>
                <w:szCs w:val="20"/>
              </w:rPr>
              <w:t>5</w:t>
            </w:r>
            <w:r w:rsidRPr="005B08D1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5C7C4F" w:rsidRPr="00683103" w14:paraId="35380100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AABB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406.00 Other General Government Administration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E7C330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</w:t>
            </w:r>
            <w:r w:rsidRPr="005B08D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5C7C4F" w:rsidRPr="00683103" w14:paraId="140FFC04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08B1A84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407.00 IT-Networking Services-Data Processing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338518AA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50A6D36A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43D927" w14:textId="3DB33C01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General Government</w:t>
            </w:r>
            <w:r w:rsidR="003A03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EE93BE" w14:textId="2C73F796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$7,</w:t>
            </w:r>
            <w:r w:rsidR="00C16283">
              <w:rPr>
                <w:rFonts w:ascii="Arial" w:hAnsi="Arial" w:cs="Arial"/>
                <w:b/>
                <w:bCs/>
                <w:sz w:val="20"/>
                <w:szCs w:val="20"/>
              </w:rPr>
              <w:t>050</w:t>
            </w: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5C7C4F" w:rsidRPr="00683103" w14:paraId="1C715A10" w14:textId="77777777" w:rsidTr="0020686E">
        <w:trPr>
          <w:trHeight w:val="142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958DC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2B11D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2193B380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398D7F4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413.00 UCC and Code Enforcement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9A171B3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$800.</w:t>
            </w:r>
            <w:r w:rsidRPr="005B08D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C7C4F" w:rsidRPr="00683103" w14:paraId="68E8ABB3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59F650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Public Safety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4B3979" w14:textId="4400923F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19232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5C7C4F" w:rsidRPr="00683103" w14:paraId="14B6C1CD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FDC93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DD87C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32AB01AA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358427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Health and Human Services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1BAC3B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5C7C4F" w:rsidRPr="00683103" w14:paraId="281777F6" w14:textId="77777777" w:rsidTr="0020686E">
        <w:trPr>
          <w:trHeight w:val="6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BB35E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D0A77" w14:textId="77777777" w:rsidR="005C7C4F" w:rsidRPr="005B08D1" w:rsidRDefault="005C7C4F" w:rsidP="005B0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0C114DF9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761CE3E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429.00 Wastewater/Sewage Collection &amp; Treatment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6E31EB00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08D1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047712E0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E8FD63" w14:textId="77777777" w:rsidR="005C7C4F" w:rsidRPr="005B08D1" w:rsidRDefault="005C7C4F" w:rsidP="005B08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Total Public Works - Sanitation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4D6DB9" w14:textId="77777777" w:rsidR="005C7C4F" w:rsidRPr="005B08D1" w:rsidRDefault="005C7C4F" w:rsidP="005B08D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8D1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</w:tbl>
    <w:p w14:paraId="2F740309" w14:textId="77777777" w:rsidR="005C7C4F" w:rsidRDefault="005C7C4F"/>
    <w:tbl>
      <w:tblPr>
        <w:tblW w:w="7020" w:type="dxa"/>
        <w:jc w:val="center"/>
        <w:tblLook w:val="00A0" w:firstRow="1" w:lastRow="0" w:firstColumn="1" w:lastColumn="0" w:noHBand="0" w:noVBand="0"/>
      </w:tblPr>
      <w:tblGrid>
        <w:gridCol w:w="5380"/>
        <w:gridCol w:w="1640"/>
      </w:tblGrid>
      <w:tr w:rsidR="005C7C4F" w:rsidRPr="00683103" w14:paraId="79F8BB8C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533B5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430.00 General Services - Administration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BD6C83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1468DBC6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FE185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431.00 Cleaning of Streets and Gutters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B884D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166271DB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400B1" w14:textId="6E24F95F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 xml:space="preserve">432.00 Winter Maintenance -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5B3DE6" w14:textId="56DA4EFF" w:rsidR="005C7C4F" w:rsidRPr="00BA2FE1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$5,</w:t>
            </w:r>
            <w:r w:rsidR="001D5090"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00.00</w:t>
            </w:r>
          </w:p>
        </w:tc>
      </w:tr>
      <w:tr w:rsidR="005C7C4F" w:rsidRPr="00683103" w14:paraId="5AFBD075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951B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433.00 Traffic Control Devices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830FA3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221E7A81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8F618" w14:textId="4E079CD8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434.00 Street Lighting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85A52E" w14:textId="204E24E4" w:rsidR="005C7C4F" w:rsidRPr="00BA2FE1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$5,</w:t>
            </w:r>
            <w:r w:rsidR="001D5090"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00.00</w:t>
            </w:r>
          </w:p>
        </w:tc>
      </w:tr>
      <w:tr w:rsidR="005C7C4F" w:rsidRPr="00683103" w14:paraId="29CF3DF2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6176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lastRenderedPageBreak/>
              <w:t>436.00 Storm Sewers and Drains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FDAC7F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13C372CE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838C8" w14:textId="0E0F7A7B" w:rsidR="005C7C4F" w:rsidRPr="00591BB2" w:rsidRDefault="00192326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46875</w:t>
            </w:r>
            <w:r w:rsidR="005C7C4F" w:rsidRPr="00591BB2">
              <w:rPr>
                <w:rFonts w:ascii="Arial" w:hAnsi="Arial" w:cs="Arial"/>
                <w:sz w:val="20"/>
                <w:szCs w:val="20"/>
              </w:rPr>
              <w:t>437.00 Repairs of Tools and Machinery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F713E8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3F2973AB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C17F78E" w14:textId="0AD4781B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438.00 Maintenance &amp; Repair of Roads &amp; Bridges</w:t>
            </w:r>
            <w:r w:rsidR="001D50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4E80D2F2" w14:textId="64669A73" w:rsidR="005C7C4F" w:rsidRPr="00BA2FE1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$</w:t>
            </w:r>
            <w:r w:rsid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2500.00</w:t>
            </w:r>
          </w:p>
        </w:tc>
      </w:tr>
      <w:tr w:rsidR="005C7C4F" w:rsidRPr="00683103" w14:paraId="0783DA9D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473439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Total Public Works - Highways &amp; Streets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AB4507" w14:textId="0F290A80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C16283">
              <w:rPr>
                <w:rFonts w:ascii="Arial" w:hAnsi="Arial" w:cs="Arial"/>
                <w:b/>
                <w:bCs/>
                <w:sz w:val="20"/>
                <w:szCs w:val="20"/>
              </w:rPr>
              <w:t>11,500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5C7C4F" w:rsidRPr="00683103" w14:paraId="205352A7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66DEF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44CCE" w14:textId="77777777" w:rsidR="005C7C4F" w:rsidRPr="00591BB2" w:rsidRDefault="005C7C4F" w:rsidP="00591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1F7F9582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796A603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446.00 Storm Water and Flood Control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296B96A9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6773990B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9753F8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Total Other Public Works Enterprises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7D56B1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5C7C4F" w:rsidRPr="00683103" w14:paraId="56622484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3258B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42A93" w14:textId="77777777" w:rsidR="005C7C4F" w:rsidRPr="00591BB2" w:rsidRDefault="005C7C4F" w:rsidP="00591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5DCBAF42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E1FB100" w14:textId="6E9119DF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 xml:space="preserve">454.00 </w:t>
            </w:r>
            <w:proofErr w:type="gramStart"/>
            <w:r w:rsidRPr="00591BB2">
              <w:rPr>
                <w:rFonts w:ascii="Arial" w:hAnsi="Arial" w:cs="Arial"/>
                <w:sz w:val="20"/>
                <w:szCs w:val="20"/>
              </w:rPr>
              <w:t>Parks</w:t>
            </w:r>
            <w:r w:rsidR="001D5090">
              <w:rPr>
                <w:rFonts w:ascii="Arial" w:hAnsi="Arial" w:cs="Arial"/>
                <w:sz w:val="20"/>
                <w:szCs w:val="20"/>
              </w:rPr>
              <w:t xml:space="preserve">  includes</w:t>
            </w:r>
            <w:proofErr w:type="gramEnd"/>
            <w:r w:rsidR="001D50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70D606B1" w14:textId="74E6271B" w:rsidR="005C7C4F" w:rsidRPr="00BA2FE1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$</w:t>
            </w:r>
            <w:r w:rsidR="00D66C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825</w:t>
            </w:r>
            <w:r w:rsidR="001D5090"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.00</w:t>
            </w:r>
          </w:p>
        </w:tc>
      </w:tr>
      <w:tr w:rsidR="005C7C4F" w:rsidRPr="00683103" w14:paraId="29E805D1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0F53A9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Total Culture and Recreation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096EAE" w14:textId="2C7DD1E4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D66C7C">
              <w:rPr>
                <w:rFonts w:ascii="Arial" w:hAnsi="Arial" w:cs="Arial"/>
                <w:b/>
                <w:bCs/>
                <w:sz w:val="20"/>
                <w:szCs w:val="20"/>
              </w:rPr>
              <w:t>825</w:t>
            </w:r>
            <w:r w:rsidR="00553B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5C7C4F" w:rsidRPr="00683103" w14:paraId="0B1F30F1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3FF63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95858" w14:textId="77777777" w:rsidR="005C7C4F" w:rsidRPr="00591BB2" w:rsidRDefault="005C7C4F" w:rsidP="00591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13500C30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4286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Total Community Development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F5F8A1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5C7C4F" w:rsidRPr="00683103" w14:paraId="41D9869E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F03CCC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Total Debt Service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5909CC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5C7C4F" w:rsidRPr="00683103" w14:paraId="45C173EF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E2085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26AA1" w14:textId="77777777" w:rsidR="005C7C4F" w:rsidRPr="00591BB2" w:rsidRDefault="005C7C4F" w:rsidP="00591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53EF3288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82AC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 xml:space="preserve">481.00 Employer Paid Withholding Taxes and </w:t>
            </w:r>
            <w:proofErr w:type="spellStart"/>
            <w:r w:rsidRPr="00591BB2">
              <w:rPr>
                <w:rFonts w:ascii="Arial" w:hAnsi="Arial" w:cs="Arial"/>
                <w:sz w:val="20"/>
                <w:szCs w:val="20"/>
              </w:rPr>
              <w:t>Unemp</w:t>
            </w:r>
            <w:proofErr w:type="spellEnd"/>
            <w:r w:rsidRPr="00591BB2">
              <w:rPr>
                <w:rFonts w:ascii="Arial" w:hAnsi="Arial" w:cs="Arial"/>
                <w:sz w:val="20"/>
                <w:szCs w:val="20"/>
              </w:rPr>
              <w:t xml:space="preserve"> Comp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66DB13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$1,100</w:t>
            </w:r>
            <w:r w:rsidRPr="00591BB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5C7C4F" w:rsidRPr="00683103" w14:paraId="5F4C5B26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A7261F3" w14:textId="7E706FAA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484.00 Worker Compensation Insurance</w:t>
            </w:r>
            <w:r w:rsidR="00BA2F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31247940" w14:textId="075E8D80" w:rsidR="005C7C4F" w:rsidRPr="00BA2FE1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$</w:t>
            </w:r>
            <w:r w:rsidR="00C1628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5000</w:t>
            </w:r>
            <w:r w:rsidRPr="00BA2F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.00</w:t>
            </w:r>
          </w:p>
        </w:tc>
      </w:tr>
      <w:tr w:rsidR="005C7C4F" w:rsidRPr="00683103" w14:paraId="39DC7472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51A4EA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Total Employer Paid Benefits &amp; Withholding Items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304BE5" w14:textId="1E4CDF19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C16283">
              <w:rPr>
                <w:rFonts w:ascii="Arial" w:hAnsi="Arial" w:cs="Arial"/>
                <w:b/>
                <w:bCs/>
                <w:sz w:val="20"/>
                <w:szCs w:val="20"/>
              </w:rPr>
              <w:t>6,1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.00</w:t>
            </w:r>
          </w:p>
        </w:tc>
      </w:tr>
      <w:tr w:rsidR="005C7C4F" w:rsidRPr="00683103" w14:paraId="395919F1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C149A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F33F6" w14:textId="77777777" w:rsidR="005C7C4F" w:rsidRPr="00591BB2" w:rsidRDefault="005C7C4F" w:rsidP="00591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32EC387F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A450785" w14:textId="6EA08120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486.00 Insurance, Casualty, and Surety</w:t>
            </w:r>
            <w:r w:rsidR="001D509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16283">
              <w:rPr>
                <w:rFonts w:ascii="Arial" w:hAnsi="Arial" w:cs="Arial"/>
                <w:sz w:val="20"/>
                <w:szCs w:val="20"/>
              </w:rPr>
              <w:t>Bond $158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353E5268" w14:textId="640EA665" w:rsidR="005C7C4F" w:rsidRPr="00591BB2" w:rsidRDefault="00C16283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$6305</w:t>
            </w:r>
          </w:p>
        </w:tc>
      </w:tr>
      <w:tr w:rsidR="005C7C4F" w:rsidRPr="00683103" w14:paraId="2262E0AB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403C60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Total Insurance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58F95A" w14:textId="6EDA2706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</w:t>
            </w:r>
            <w:r w:rsidR="00C16283">
              <w:rPr>
                <w:rFonts w:ascii="Arial" w:hAnsi="Arial" w:cs="Arial"/>
                <w:b/>
                <w:bCs/>
                <w:sz w:val="20"/>
                <w:szCs w:val="20"/>
              </w:rPr>
              <w:t>305</w:t>
            </w:r>
          </w:p>
        </w:tc>
      </w:tr>
      <w:tr w:rsidR="005C7C4F" w:rsidRPr="00683103" w14:paraId="01199676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1B3F9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2259B" w14:textId="77777777" w:rsidR="005C7C4F" w:rsidRPr="00591BB2" w:rsidRDefault="005C7C4F" w:rsidP="00591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4BE0EFA5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DADD69A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489.00 All Other Unclassified Expenditures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210EB275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00933BAA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566F2D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Total Unclassified Operating Expenditures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F3C9D9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5C7C4F" w:rsidRPr="00683103" w14:paraId="57F38078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49438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7004E" w14:textId="77777777" w:rsidR="005C7C4F" w:rsidRPr="00591BB2" w:rsidRDefault="005C7C4F" w:rsidP="00591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2EBB4F47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472BB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491.00 Refund of Prior Year Revenues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02426E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610EC12F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2DD1E0C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492.00 Interfund Operating Transfers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7D6A898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BB2"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5C7C4F" w:rsidRPr="00683103" w14:paraId="60E4222F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160C7B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Total Other Financing Uses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E98D71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sz w:val="20"/>
                <w:szCs w:val="20"/>
              </w:rPr>
              <w:t>$0.00</w:t>
            </w:r>
          </w:p>
        </w:tc>
      </w:tr>
      <w:tr w:rsidR="005C7C4F" w:rsidRPr="00683103" w14:paraId="050F403B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041E9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D6382" w14:textId="77777777" w:rsidR="005C7C4F" w:rsidRPr="00591BB2" w:rsidRDefault="005C7C4F" w:rsidP="00591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57D07FE5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1FCE48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Expenditures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397880" w14:textId="0F10E6CE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1B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$</w:t>
            </w:r>
            <w:r w:rsidR="00C47F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32,580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.00</w:t>
            </w:r>
          </w:p>
        </w:tc>
      </w:tr>
      <w:tr w:rsidR="005C7C4F" w:rsidRPr="00683103" w14:paraId="3225AD81" w14:textId="77777777" w:rsidTr="0059100C">
        <w:trPr>
          <w:trHeight w:val="178"/>
          <w:jc w:val="center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75346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29187" w14:textId="77777777" w:rsidR="005C7C4F" w:rsidRPr="00591BB2" w:rsidRDefault="005C7C4F" w:rsidP="00591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7C4F" w:rsidRPr="00683103" w14:paraId="34935DDD" w14:textId="77777777" w:rsidTr="00591BB2">
        <w:trPr>
          <w:trHeight w:val="300"/>
          <w:jc w:val="center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7DEFF3" w14:textId="77777777" w:rsidR="005C7C4F" w:rsidRPr="00591BB2" w:rsidRDefault="005C7C4F" w:rsidP="00591BB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91BB2">
              <w:rPr>
                <w:rFonts w:ascii="Arial" w:hAnsi="Arial" w:cs="Arial"/>
                <w:b/>
                <w:bCs/>
                <w:i/>
                <w:iCs/>
              </w:rPr>
              <w:t>Total Net (Adjustment to Road Project Set-Aside)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6B1F0E" w14:textId="77777777" w:rsidR="005C7C4F" w:rsidRPr="00591BB2" w:rsidRDefault="005C7C4F" w:rsidP="00591BB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591BB2">
              <w:rPr>
                <w:rFonts w:ascii="Arial" w:hAnsi="Arial" w:cs="Arial"/>
                <w:b/>
                <w:bCs/>
                <w:i/>
                <w:iCs/>
              </w:rPr>
              <w:t>$</w:t>
            </w:r>
            <w:r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</w:tbl>
    <w:p w14:paraId="1484B1D7" w14:textId="77777777" w:rsidR="005C7C4F" w:rsidRDefault="005C7C4F" w:rsidP="0059100C"/>
    <w:sectPr w:rsidR="005C7C4F" w:rsidSect="00DF2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D33F" w14:textId="77777777" w:rsidR="005C7C4F" w:rsidRDefault="005C7C4F" w:rsidP="00E241F7">
      <w:pPr>
        <w:spacing w:after="0" w:line="240" w:lineRule="auto"/>
      </w:pPr>
      <w:r>
        <w:separator/>
      </w:r>
    </w:p>
  </w:endnote>
  <w:endnote w:type="continuationSeparator" w:id="0">
    <w:p w14:paraId="276385CD" w14:textId="77777777" w:rsidR="005C7C4F" w:rsidRDefault="005C7C4F" w:rsidP="00E2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1223" w14:textId="77777777" w:rsidR="005C7C4F" w:rsidRDefault="005C7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A2C7" w14:textId="77777777" w:rsidR="005C7C4F" w:rsidRDefault="005C7C4F">
    <w:pPr>
      <w:pStyle w:val="Footer"/>
      <w:jc w:val="right"/>
    </w:pPr>
    <w:r w:rsidRPr="00DF27C7">
      <w:t xml:space="preserve">Page </w:t>
    </w:r>
    <w:r w:rsidR="00EA62C9">
      <w:fldChar w:fldCharType="begin"/>
    </w:r>
    <w:r w:rsidR="00EA62C9">
      <w:instrText xml:space="preserve"> PAGE </w:instrText>
    </w:r>
    <w:r w:rsidR="00EA62C9">
      <w:fldChar w:fldCharType="separate"/>
    </w:r>
    <w:r>
      <w:rPr>
        <w:noProof/>
      </w:rPr>
      <w:t>5</w:t>
    </w:r>
    <w:r w:rsidR="00EA62C9">
      <w:rPr>
        <w:noProof/>
      </w:rPr>
      <w:fldChar w:fldCharType="end"/>
    </w:r>
    <w:r w:rsidRPr="00DF27C7">
      <w:t xml:space="preserve"> of </w:t>
    </w:r>
    <w:fldSimple w:instr=" NUMPAGES  ">
      <w:r>
        <w:rPr>
          <w:noProof/>
        </w:rPr>
        <w:t>7</w:t>
      </w:r>
    </w:fldSimple>
  </w:p>
  <w:p w14:paraId="4E7996DC" w14:textId="77777777" w:rsidR="005C7C4F" w:rsidRDefault="005C7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3B8A" w14:textId="77777777" w:rsidR="005C7C4F" w:rsidRDefault="005C7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6D4E" w14:textId="77777777" w:rsidR="005C7C4F" w:rsidRDefault="005C7C4F" w:rsidP="00E241F7">
      <w:pPr>
        <w:spacing w:after="0" w:line="240" w:lineRule="auto"/>
      </w:pPr>
      <w:r>
        <w:separator/>
      </w:r>
    </w:p>
  </w:footnote>
  <w:footnote w:type="continuationSeparator" w:id="0">
    <w:p w14:paraId="363E3A8C" w14:textId="77777777" w:rsidR="005C7C4F" w:rsidRDefault="005C7C4F" w:rsidP="00E2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7A8F" w14:textId="77777777" w:rsidR="005C7C4F" w:rsidRDefault="005C7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BB85" w14:textId="77777777" w:rsidR="005C7C4F" w:rsidRDefault="005C7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17B2" w14:textId="77777777" w:rsidR="005C7C4F" w:rsidRDefault="005C7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1060"/>
    <w:multiLevelType w:val="hybridMultilevel"/>
    <w:tmpl w:val="B07A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852991"/>
    <w:multiLevelType w:val="hybridMultilevel"/>
    <w:tmpl w:val="06868B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9788692">
    <w:abstractNumId w:val="0"/>
  </w:num>
  <w:num w:numId="2" w16cid:durableId="5093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D8"/>
    <w:rsid w:val="000030FB"/>
    <w:rsid w:val="00037A7C"/>
    <w:rsid w:val="00056FBC"/>
    <w:rsid w:val="00065803"/>
    <w:rsid w:val="00065F5E"/>
    <w:rsid w:val="00096370"/>
    <w:rsid w:val="000969FD"/>
    <w:rsid w:val="000E3622"/>
    <w:rsid w:val="000E57ED"/>
    <w:rsid w:val="000F593C"/>
    <w:rsid w:val="0010264B"/>
    <w:rsid w:val="0010313D"/>
    <w:rsid w:val="001427F5"/>
    <w:rsid w:val="00176770"/>
    <w:rsid w:val="00192326"/>
    <w:rsid w:val="001B458D"/>
    <w:rsid w:val="001D5090"/>
    <w:rsid w:val="001D6F56"/>
    <w:rsid w:val="001E62C2"/>
    <w:rsid w:val="00201135"/>
    <w:rsid w:val="0020686E"/>
    <w:rsid w:val="00215EE7"/>
    <w:rsid w:val="00232076"/>
    <w:rsid w:val="00263E5E"/>
    <w:rsid w:val="002773B1"/>
    <w:rsid w:val="00291655"/>
    <w:rsid w:val="002A449B"/>
    <w:rsid w:val="002A5ED8"/>
    <w:rsid w:val="002A64A4"/>
    <w:rsid w:val="002B3247"/>
    <w:rsid w:val="002F4877"/>
    <w:rsid w:val="002F4CA8"/>
    <w:rsid w:val="002F55AD"/>
    <w:rsid w:val="00321A3B"/>
    <w:rsid w:val="00327316"/>
    <w:rsid w:val="00342282"/>
    <w:rsid w:val="003441C9"/>
    <w:rsid w:val="00354E71"/>
    <w:rsid w:val="00370323"/>
    <w:rsid w:val="003963CD"/>
    <w:rsid w:val="003A0300"/>
    <w:rsid w:val="003A743D"/>
    <w:rsid w:val="003B6B9B"/>
    <w:rsid w:val="003E5F5E"/>
    <w:rsid w:val="003F221E"/>
    <w:rsid w:val="00404B7C"/>
    <w:rsid w:val="004214B8"/>
    <w:rsid w:val="0044660F"/>
    <w:rsid w:val="004506A7"/>
    <w:rsid w:val="004533A7"/>
    <w:rsid w:val="00462E08"/>
    <w:rsid w:val="0047013A"/>
    <w:rsid w:val="00472185"/>
    <w:rsid w:val="00491935"/>
    <w:rsid w:val="00497590"/>
    <w:rsid w:val="004B713D"/>
    <w:rsid w:val="004C1B48"/>
    <w:rsid w:val="004C7E12"/>
    <w:rsid w:val="005473FF"/>
    <w:rsid w:val="00553B50"/>
    <w:rsid w:val="00585445"/>
    <w:rsid w:val="0059100C"/>
    <w:rsid w:val="00591BB2"/>
    <w:rsid w:val="005B08D1"/>
    <w:rsid w:val="005C1154"/>
    <w:rsid w:val="005C6368"/>
    <w:rsid w:val="005C6804"/>
    <w:rsid w:val="005C77FE"/>
    <w:rsid w:val="005C7C4F"/>
    <w:rsid w:val="005D2A0B"/>
    <w:rsid w:val="00600081"/>
    <w:rsid w:val="00617876"/>
    <w:rsid w:val="00626C73"/>
    <w:rsid w:val="00627846"/>
    <w:rsid w:val="00637F05"/>
    <w:rsid w:val="006602CA"/>
    <w:rsid w:val="00674B77"/>
    <w:rsid w:val="00683103"/>
    <w:rsid w:val="006A375E"/>
    <w:rsid w:val="006B3963"/>
    <w:rsid w:val="006B3F44"/>
    <w:rsid w:val="006F1EFE"/>
    <w:rsid w:val="0070180A"/>
    <w:rsid w:val="00702C72"/>
    <w:rsid w:val="0071114D"/>
    <w:rsid w:val="0074456D"/>
    <w:rsid w:val="007474F9"/>
    <w:rsid w:val="00781E4C"/>
    <w:rsid w:val="007861BE"/>
    <w:rsid w:val="0079335A"/>
    <w:rsid w:val="007B4CCD"/>
    <w:rsid w:val="007C0481"/>
    <w:rsid w:val="0081267C"/>
    <w:rsid w:val="00822445"/>
    <w:rsid w:val="00837A4F"/>
    <w:rsid w:val="00842F74"/>
    <w:rsid w:val="00851BF2"/>
    <w:rsid w:val="00853008"/>
    <w:rsid w:val="008547A8"/>
    <w:rsid w:val="00865712"/>
    <w:rsid w:val="00870084"/>
    <w:rsid w:val="008853A1"/>
    <w:rsid w:val="0089232A"/>
    <w:rsid w:val="008A23D0"/>
    <w:rsid w:val="008A36C7"/>
    <w:rsid w:val="008C4CBB"/>
    <w:rsid w:val="008E4F9C"/>
    <w:rsid w:val="008E5628"/>
    <w:rsid w:val="008E5CB8"/>
    <w:rsid w:val="008F089C"/>
    <w:rsid w:val="00906454"/>
    <w:rsid w:val="009134F5"/>
    <w:rsid w:val="0094219F"/>
    <w:rsid w:val="009421A0"/>
    <w:rsid w:val="00942660"/>
    <w:rsid w:val="009547B3"/>
    <w:rsid w:val="00961EED"/>
    <w:rsid w:val="00966598"/>
    <w:rsid w:val="009A0372"/>
    <w:rsid w:val="009A4984"/>
    <w:rsid w:val="009A7322"/>
    <w:rsid w:val="009A73C0"/>
    <w:rsid w:val="009B5B62"/>
    <w:rsid w:val="009C200F"/>
    <w:rsid w:val="009D4D3A"/>
    <w:rsid w:val="009E620A"/>
    <w:rsid w:val="00A01A16"/>
    <w:rsid w:val="00A225E7"/>
    <w:rsid w:val="00A303A8"/>
    <w:rsid w:val="00A33C0C"/>
    <w:rsid w:val="00A579E1"/>
    <w:rsid w:val="00A60368"/>
    <w:rsid w:val="00A61E83"/>
    <w:rsid w:val="00A93053"/>
    <w:rsid w:val="00A96A7F"/>
    <w:rsid w:val="00AB3155"/>
    <w:rsid w:val="00AF5F05"/>
    <w:rsid w:val="00AF64AF"/>
    <w:rsid w:val="00B03F47"/>
    <w:rsid w:val="00B0716E"/>
    <w:rsid w:val="00B24C9E"/>
    <w:rsid w:val="00B34177"/>
    <w:rsid w:val="00B3528D"/>
    <w:rsid w:val="00B43AFA"/>
    <w:rsid w:val="00B54D35"/>
    <w:rsid w:val="00B64B10"/>
    <w:rsid w:val="00B7205F"/>
    <w:rsid w:val="00B920F2"/>
    <w:rsid w:val="00B952C8"/>
    <w:rsid w:val="00BA2FE1"/>
    <w:rsid w:val="00BA54CD"/>
    <w:rsid w:val="00BD4DF6"/>
    <w:rsid w:val="00BE4E14"/>
    <w:rsid w:val="00C16283"/>
    <w:rsid w:val="00C31DB7"/>
    <w:rsid w:val="00C36F7D"/>
    <w:rsid w:val="00C407F5"/>
    <w:rsid w:val="00C41BFD"/>
    <w:rsid w:val="00C47FF8"/>
    <w:rsid w:val="00C520B0"/>
    <w:rsid w:val="00C657E1"/>
    <w:rsid w:val="00C73E47"/>
    <w:rsid w:val="00C75432"/>
    <w:rsid w:val="00C9192A"/>
    <w:rsid w:val="00CA0FDF"/>
    <w:rsid w:val="00CB2428"/>
    <w:rsid w:val="00CD29E3"/>
    <w:rsid w:val="00CD3CC7"/>
    <w:rsid w:val="00CD6000"/>
    <w:rsid w:val="00D20D4C"/>
    <w:rsid w:val="00D66C7C"/>
    <w:rsid w:val="00DA5040"/>
    <w:rsid w:val="00DB7D68"/>
    <w:rsid w:val="00DD2D4D"/>
    <w:rsid w:val="00DF27C7"/>
    <w:rsid w:val="00DF40BF"/>
    <w:rsid w:val="00E02863"/>
    <w:rsid w:val="00E241F7"/>
    <w:rsid w:val="00E35A14"/>
    <w:rsid w:val="00E46BE6"/>
    <w:rsid w:val="00E553CA"/>
    <w:rsid w:val="00E7619A"/>
    <w:rsid w:val="00E84902"/>
    <w:rsid w:val="00EA6068"/>
    <w:rsid w:val="00EA62C9"/>
    <w:rsid w:val="00EA7B52"/>
    <w:rsid w:val="00EB233A"/>
    <w:rsid w:val="00EC0D24"/>
    <w:rsid w:val="00EC4122"/>
    <w:rsid w:val="00ED7A98"/>
    <w:rsid w:val="00EE3D9C"/>
    <w:rsid w:val="00EF268A"/>
    <w:rsid w:val="00EF5A5C"/>
    <w:rsid w:val="00F03F31"/>
    <w:rsid w:val="00F16A1C"/>
    <w:rsid w:val="00F32E61"/>
    <w:rsid w:val="00F37C20"/>
    <w:rsid w:val="00F439AE"/>
    <w:rsid w:val="00F45A16"/>
    <w:rsid w:val="00F46C41"/>
    <w:rsid w:val="00F56E97"/>
    <w:rsid w:val="00F951C1"/>
    <w:rsid w:val="00FA2156"/>
    <w:rsid w:val="00FA4D00"/>
    <w:rsid w:val="00FB2967"/>
    <w:rsid w:val="00FB2EA4"/>
    <w:rsid w:val="00FB694F"/>
    <w:rsid w:val="00FC74D8"/>
    <w:rsid w:val="00FE6020"/>
    <w:rsid w:val="00FE68D9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128C33E"/>
  <w15:docId w15:val="{CDD856D8-3773-45FC-999B-8F61687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4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5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24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41F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4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41F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D4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4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c\AppData\Local\Temp\Temp1_Budgets.zip\12%20Budgets\Prompton%20Budg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Prompton Budget</Template>
  <TotalTime>8</TotalTime>
  <Pages>3</Pages>
  <Words>451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Wolfe Family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Mike</dc:creator>
  <cp:keywords/>
  <dc:description/>
  <cp:lastModifiedBy>Joann Hancock</cp:lastModifiedBy>
  <cp:revision>3</cp:revision>
  <cp:lastPrinted>2025-12-05T13:54:00Z</cp:lastPrinted>
  <dcterms:created xsi:type="dcterms:W3CDTF">2025-12-05T13:46:00Z</dcterms:created>
  <dcterms:modified xsi:type="dcterms:W3CDTF">2025-12-05T14:22:00Z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dgetYearYY">
    <vt:i4>18</vt:i4>
  </property>
  <property fmtid="{D5CDD505-2E9C-101B-9397-08002B2CF9AE}" pid="3" name="BudgetYearYYYY">
    <vt:i4>2018</vt:i4>
  </property>
  <property fmtid="{D5CDD505-2E9C-101B-9397-08002B2CF9AE}" pid="4" name="MeetingDateOrdinal">
    <vt:lpwstr>27th day of December, 2017</vt:lpwstr>
  </property>
</Properties>
</file>